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50" w:rsidRPr="00525B2E" w:rsidRDefault="00525B2E" w:rsidP="00CE35EE">
      <w:pPr>
        <w:rPr>
          <w:rFonts w:hint="eastAsia"/>
          <w:sz w:val="22"/>
          <w:szCs w:val="18"/>
        </w:rPr>
      </w:pPr>
      <w:r>
        <w:rPr>
          <w:rFonts w:hint="eastAsia"/>
          <w:sz w:val="22"/>
          <w:szCs w:val="18"/>
        </w:rPr>
        <w:t>第</w:t>
      </w:r>
      <w:r>
        <w:rPr>
          <w:rFonts w:hint="eastAsia"/>
          <w:sz w:val="22"/>
          <w:szCs w:val="18"/>
        </w:rPr>
        <w:t>３</w:t>
      </w:r>
      <w:r>
        <w:rPr>
          <w:rFonts w:hint="eastAsia"/>
          <w:sz w:val="22"/>
          <w:szCs w:val="18"/>
        </w:rPr>
        <w:t>号様式</w:t>
      </w:r>
    </w:p>
    <w:p w:rsidR="002E2050" w:rsidRPr="002E2050" w:rsidRDefault="00B63788" w:rsidP="002E2050">
      <w:pPr>
        <w:jc w:val="center"/>
        <w:rPr>
          <w:sz w:val="24"/>
        </w:rPr>
      </w:pPr>
      <w:r>
        <w:rPr>
          <w:rFonts w:hint="eastAsia"/>
          <w:sz w:val="28"/>
        </w:rPr>
        <w:t>千</w:t>
      </w:r>
      <w:bookmarkStart w:id="0" w:name="_GoBack"/>
      <w:bookmarkEnd w:id="0"/>
      <w:r>
        <w:rPr>
          <w:rFonts w:hint="eastAsia"/>
          <w:sz w:val="28"/>
        </w:rPr>
        <w:t>歳市</w:t>
      </w:r>
      <w:r w:rsidR="004735D4">
        <w:rPr>
          <w:rFonts w:hint="eastAsia"/>
          <w:sz w:val="28"/>
        </w:rPr>
        <w:t>介護予防サロン事業</w:t>
      </w:r>
      <w:r w:rsidR="004735D4" w:rsidRPr="004735D4">
        <w:rPr>
          <w:rFonts w:hint="eastAsia"/>
          <w:sz w:val="28"/>
          <w:szCs w:val="28"/>
        </w:rPr>
        <w:t>参加</w:t>
      </w:r>
      <w:r w:rsidR="00720ECE" w:rsidRPr="004735D4">
        <w:rPr>
          <w:rFonts w:hint="eastAsia"/>
          <w:sz w:val="28"/>
          <w:szCs w:val="28"/>
        </w:rPr>
        <w:t>者一覧表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3774"/>
      </w:tblGrid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>
            <w:r>
              <w:rPr>
                <w:rFonts w:hint="eastAsia"/>
              </w:rPr>
              <w:t>NO</w:t>
            </w:r>
          </w:p>
        </w:tc>
        <w:tc>
          <w:tcPr>
            <w:tcW w:w="2268" w:type="dxa"/>
            <w:shd w:val="clear" w:color="auto" w:fill="auto"/>
          </w:tcPr>
          <w:p w:rsidR="00720ECE" w:rsidRDefault="00720ECE" w:rsidP="00720ECE"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shd w:val="clear" w:color="auto" w:fill="auto"/>
          </w:tcPr>
          <w:p w:rsidR="00720ECE" w:rsidRDefault="000A2B08" w:rsidP="00720ECE">
            <w:r>
              <w:rPr>
                <w:rFonts w:hint="eastAsia"/>
              </w:rPr>
              <w:t>生年月日</w:t>
            </w:r>
          </w:p>
        </w:tc>
        <w:tc>
          <w:tcPr>
            <w:tcW w:w="3774" w:type="dxa"/>
            <w:shd w:val="clear" w:color="auto" w:fill="auto"/>
          </w:tcPr>
          <w:p w:rsidR="00720ECE" w:rsidRDefault="00720ECE" w:rsidP="00720ECE">
            <w:r>
              <w:rPr>
                <w:rFonts w:hint="eastAsia"/>
              </w:rPr>
              <w:t>住所</w:t>
            </w:r>
          </w:p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  <w:tr w:rsidR="00720ECE" w:rsidTr="000A2B08">
        <w:tc>
          <w:tcPr>
            <w:tcW w:w="534" w:type="dxa"/>
            <w:shd w:val="clear" w:color="auto" w:fill="auto"/>
          </w:tcPr>
          <w:p w:rsidR="00720ECE" w:rsidRDefault="00720ECE" w:rsidP="00720ECE"/>
        </w:tc>
        <w:tc>
          <w:tcPr>
            <w:tcW w:w="2268" w:type="dxa"/>
            <w:shd w:val="clear" w:color="auto" w:fill="auto"/>
          </w:tcPr>
          <w:p w:rsidR="00720ECE" w:rsidRDefault="00720ECE" w:rsidP="00720ECE"/>
        </w:tc>
        <w:tc>
          <w:tcPr>
            <w:tcW w:w="2126" w:type="dxa"/>
            <w:shd w:val="clear" w:color="auto" w:fill="auto"/>
          </w:tcPr>
          <w:p w:rsidR="00720ECE" w:rsidRDefault="00720ECE" w:rsidP="00720ECE"/>
        </w:tc>
        <w:tc>
          <w:tcPr>
            <w:tcW w:w="3774" w:type="dxa"/>
            <w:shd w:val="clear" w:color="auto" w:fill="auto"/>
          </w:tcPr>
          <w:p w:rsidR="00720ECE" w:rsidRDefault="00720ECE" w:rsidP="00720ECE"/>
        </w:tc>
      </w:tr>
    </w:tbl>
    <w:p w:rsidR="002E2050" w:rsidRDefault="00C06174" w:rsidP="00720ECE">
      <w:r>
        <w:rPr>
          <w:rFonts w:hint="eastAsia"/>
        </w:rPr>
        <w:t xml:space="preserve">　</w:t>
      </w:r>
      <w:r w:rsidR="004735D4">
        <w:rPr>
          <w:rFonts w:hint="eastAsia"/>
        </w:rPr>
        <w:t>※町内会・自治会で所有す</w:t>
      </w:r>
      <w:r w:rsidR="00720ECE">
        <w:rPr>
          <w:rFonts w:hint="eastAsia"/>
        </w:rPr>
        <w:t>る65</w:t>
      </w:r>
      <w:r w:rsidR="004735D4">
        <w:rPr>
          <w:rFonts w:hint="eastAsia"/>
        </w:rPr>
        <w:t>歳以上の参加見込</w:t>
      </w:r>
      <w:r w:rsidR="00720ECE">
        <w:rPr>
          <w:rFonts w:hint="eastAsia"/>
        </w:rPr>
        <w:t>高齢者の名簿でも構いません</w:t>
      </w:r>
      <w:r w:rsidR="002A7BAA">
        <w:rPr>
          <w:rFonts w:hint="eastAsia"/>
        </w:rPr>
        <w:t>。</w:t>
      </w:r>
    </w:p>
    <w:p w:rsidR="009254B6" w:rsidRDefault="009254B6" w:rsidP="00720ECE"/>
    <w:sectPr w:rsidR="009254B6" w:rsidSect="002C71D5">
      <w:pgSz w:w="11906" w:h="16838"/>
      <w:pgMar w:top="167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922" w:rsidRDefault="007E0922" w:rsidP="006D2956">
      <w:pPr>
        <w:spacing w:before="0" w:line="240" w:lineRule="auto"/>
      </w:pPr>
      <w:r>
        <w:separator/>
      </w:r>
    </w:p>
  </w:endnote>
  <w:endnote w:type="continuationSeparator" w:id="0">
    <w:p w:rsidR="007E0922" w:rsidRDefault="007E0922" w:rsidP="006D29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922" w:rsidRDefault="007E0922" w:rsidP="006D2956">
      <w:pPr>
        <w:spacing w:before="0" w:line="240" w:lineRule="auto"/>
      </w:pPr>
      <w:r>
        <w:separator/>
      </w:r>
    </w:p>
  </w:footnote>
  <w:footnote w:type="continuationSeparator" w:id="0">
    <w:p w:rsidR="007E0922" w:rsidRDefault="007E0922" w:rsidP="006D295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1F"/>
    <w:rsid w:val="0001332F"/>
    <w:rsid w:val="00015BD3"/>
    <w:rsid w:val="00036BBC"/>
    <w:rsid w:val="00042904"/>
    <w:rsid w:val="0007259A"/>
    <w:rsid w:val="00074D93"/>
    <w:rsid w:val="00086D91"/>
    <w:rsid w:val="00094D53"/>
    <w:rsid w:val="000A2B08"/>
    <w:rsid w:val="000A40FB"/>
    <w:rsid w:val="000C3087"/>
    <w:rsid w:val="000C574E"/>
    <w:rsid w:val="000C5AFC"/>
    <w:rsid w:val="00100BB8"/>
    <w:rsid w:val="00103F7B"/>
    <w:rsid w:val="0010433A"/>
    <w:rsid w:val="0013728B"/>
    <w:rsid w:val="001477B2"/>
    <w:rsid w:val="00152B49"/>
    <w:rsid w:val="00183A74"/>
    <w:rsid w:val="00184C8D"/>
    <w:rsid w:val="00194010"/>
    <w:rsid w:val="001C2CED"/>
    <w:rsid w:val="001C6192"/>
    <w:rsid w:val="001F11E6"/>
    <w:rsid w:val="00266780"/>
    <w:rsid w:val="00267E90"/>
    <w:rsid w:val="00273080"/>
    <w:rsid w:val="002A7BAA"/>
    <w:rsid w:val="002B2304"/>
    <w:rsid w:val="002C71D5"/>
    <w:rsid w:val="002E2050"/>
    <w:rsid w:val="002E72A6"/>
    <w:rsid w:val="002F1AAD"/>
    <w:rsid w:val="0030032C"/>
    <w:rsid w:val="00307D6A"/>
    <w:rsid w:val="00326AF7"/>
    <w:rsid w:val="003444A8"/>
    <w:rsid w:val="00356367"/>
    <w:rsid w:val="00366219"/>
    <w:rsid w:val="003761D5"/>
    <w:rsid w:val="00382F17"/>
    <w:rsid w:val="0038631D"/>
    <w:rsid w:val="00394D62"/>
    <w:rsid w:val="003A2498"/>
    <w:rsid w:val="003B706C"/>
    <w:rsid w:val="003C2F13"/>
    <w:rsid w:val="003C34F3"/>
    <w:rsid w:val="003D6499"/>
    <w:rsid w:val="003F430D"/>
    <w:rsid w:val="00432399"/>
    <w:rsid w:val="00434FCD"/>
    <w:rsid w:val="004362E1"/>
    <w:rsid w:val="004528D5"/>
    <w:rsid w:val="00453C7A"/>
    <w:rsid w:val="004552BF"/>
    <w:rsid w:val="0046339F"/>
    <w:rsid w:val="004735D4"/>
    <w:rsid w:val="00493AF0"/>
    <w:rsid w:val="00496F26"/>
    <w:rsid w:val="004B53E5"/>
    <w:rsid w:val="004C7178"/>
    <w:rsid w:val="004D3780"/>
    <w:rsid w:val="00506BCB"/>
    <w:rsid w:val="00510856"/>
    <w:rsid w:val="00515399"/>
    <w:rsid w:val="00525B2E"/>
    <w:rsid w:val="00531565"/>
    <w:rsid w:val="00535AC2"/>
    <w:rsid w:val="005423A4"/>
    <w:rsid w:val="00594F99"/>
    <w:rsid w:val="005E6FC5"/>
    <w:rsid w:val="0060298A"/>
    <w:rsid w:val="00621DCC"/>
    <w:rsid w:val="00623315"/>
    <w:rsid w:val="006267F2"/>
    <w:rsid w:val="00641B07"/>
    <w:rsid w:val="00642379"/>
    <w:rsid w:val="006433E0"/>
    <w:rsid w:val="00650FE7"/>
    <w:rsid w:val="00663D58"/>
    <w:rsid w:val="00675277"/>
    <w:rsid w:val="006D2956"/>
    <w:rsid w:val="006F38C3"/>
    <w:rsid w:val="00712349"/>
    <w:rsid w:val="00720ECE"/>
    <w:rsid w:val="00723986"/>
    <w:rsid w:val="0072641C"/>
    <w:rsid w:val="00733B47"/>
    <w:rsid w:val="007354FA"/>
    <w:rsid w:val="00741A0B"/>
    <w:rsid w:val="007421B6"/>
    <w:rsid w:val="007527F4"/>
    <w:rsid w:val="00757AFC"/>
    <w:rsid w:val="0076071B"/>
    <w:rsid w:val="007766C8"/>
    <w:rsid w:val="007D4894"/>
    <w:rsid w:val="007E0922"/>
    <w:rsid w:val="00810610"/>
    <w:rsid w:val="008167D3"/>
    <w:rsid w:val="0081790B"/>
    <w:rsid w:val="0082155B"/>
    <w:rsid w:val="008223B7"/>
    <w:rsid w:val="00831853"/>
    <w:rsid w:val="0085086F"/>
    <w:rsid w:val="008514F0"/>
    <w:rsid w:val="008572F9"/>
    <w:rsid w:val="0086266B"/>
    <w:rsid w:val="00863F3C"/>
    <w:rsid w:val="00864449"/>
    <w:rsid w:val="0086527E"/>
    <w:rsid w:val="008800D5"/>
    <w:rsid w:val="008A548A"/>
    <w:rsid w:val="008A5DCE"/>
    <w:rsid w:val="008C00FA"/>
    <w:rsid w:val="008D160C"/>
    <w:rsid w:val="008D1792"/>
    <w:rsid w:val="008D3717"/>
    <w:rsid w:val="008E113B"/>
    <w:rsid w:val="008F602F"/>
    <w:rsid w:val="008F7EDA"/>
    <w:rsid w:val="0090594D"/>
    <w:rsid w:val="00915CE0"/>
    <w:rsid w:val="009254B6"/>
    <w:rsid w:val="0093196C"/>
    <w:rsid w:val="00932938"/>
    <w:rsid w:val="00966B5E"/>
    <w:rsid w:val="00990047"/>
    <w:rsid w:val="009A6AC4"/>
    <w:rsid w:val="009D1A29"/>
    <w:rsid w:val="009F7779"/>
    <w:rsid w:val="00A31945"/>
    <w:rsid w:val="00A44F60"/>
    <w:rsid w:val="00A46A57"/>
    <w:rsid w:val="00A70496"/>
    <w:rsid w:val="00A71311"/>
    <w:rsid w:val="00AB2762"/>
    <w:rsid w:val="00AD5074"/>
    <w:rsid w:val="00AD7477"/>
    <w:rsid w:val="00AD7F61"/>
    <w:rsid w:val="00AE09B5"/>
    <w:rsid w:val="00AE40EE"/>
    <w:rsid w:val="00B10609"/>
    <w:rsid w:val="00B343A2"/>
    <w:rsid w:val="00B475C0"/>
    <w:rsid w:val="00B63788"/>
    <w:rsid w:val="00B70255"/>
    <w:rsid w:val="00B70F01"/>
    <w:rsid w:val="00B73005"/>
    <w:rsid w:val="00B75D61"/>
    <w:rsid w:val="00B8223E"/>
    <w:rsid w:val="00B8270E"/>
    <w:rsid w:val="00B85A9E"/>
    <w:rsid w:val="00B874BD"/>
    <w:rsid w:val="00B90A9B"/>
    <w:rsid w:val="00BB7687"/>
    <w:rsid w:val="00BC323F"/>
    <w:rsid w:val="00BE11C2"/>
    <w:rsid w:val="00BE32AC"/>
    <w:rsid w:val="00C06174"/>
    <w:rsid w:val="00C1663B"/>
    <w:rsid w:val="00C51747"/>
    <w:rsid w:val="00C522D9"/>
    <w:rsid w:val="00C601DA"/>
    <w:rsid w:val="00C63E1B"/>
    <w:rsid w:val="00C70347"/>
    <w:rsid w:val="00CA15A6"/>
    <w:rsid w:val="00CA2B0C"/>
    <w:rsid w:val="00CA44D4"/>
    <w:rsid w:val="00CA6D44"/>
    <w:rsid w:val="00CB6ABF"/>
    <w:rsid w:val="00CC51CD"/>
    <w:rsid w:val="00CE35EE"/>
    <w:rsid w:val="00CF20AB"/>
    <w:rsid w:val="00D01D33"/>
    <w:rsid w:val="00D214EA"/>
    <w:rsid w:val="00D33997"/>
    <w:rsid w:val="00D46A42"/>
    <w:rsid w:val="00D46BB3"/>
    <w:rsid w:val="00D50897"/>
    <w:rsid w:val="00D5587A"/>
    <w:rsid w:val="00D64FDA"/>
    <w:rsid w:val="00D70C87"/>
    <w:rsid w:val="00D9161F"/>
    <w:rsid w:val="00DB01FA"/>
    <w:rsid w:val="00DB7A35"/>
    <w:rsid w:val="00DC6009"/>
    <w:rsid w:val="00DC608D"/>
    <w:rsid w:val="00DD3776"/>
    <w:rsid w:val="00DE17F7"/>
    <w:rsid w:val="00DE26AE"/>
    <w:rsid w:val="00DE781F"/>
    <w:rsid w:val="00DF0690"/>
    <w:rsid w:val="00DF5888"/>
    <w:rsid w:val="00E20BAF"/>
    <w:rsid w:val="00E2337B"/>
    <w:rsid w:val="00E369B1"/>
    <w:rsid w:val="00E9210D"/>
    <w:rsid w:val="00EB6937"/>
    <w:rsid w:val="00EC4837"/>
    <w:rsid w:val="00EF1B5E"/>
    <w:rsid w:val="00F17831"/>
    <w:rsid w:val="00F46587"/>
    <w:rsid w:val="00F65D4D"/>
    <w:rsid w:val="00F84C98"/>
    <w:rsid w:val="00F97028"/>
    <w:rsid w:val="00FC5A8F"/>
    <w:rsid w:val="00FE3CDF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F21EB1C9-DEAD-491D-8BD2-5D2A4EA4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47"/>
    <w:pPr>
      <w:spacing w:before="-1" w:line="120" w:lineRule="atLeast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2956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2956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DD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D6A"/>
    <w:pPr>
      <w:spacing w:before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7D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1462-B065-495E-92C5-C79D1AD3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72B87170.dotm</Template>
  <TotalTime>27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 一枝</dc:creator>
  <cp:lastModifiedBy>久保　良太</cp:lastModifiedBy>
  <cp:revision>13</cp:revision>
  <cp:lastPrinted>2018-09-12T23:35:00Z</cp:lastPrinted>
  <dcterms:created xsi:type="dcterms:W3CDTF">2018-11-21T01:42:00Z</dcterms:created>
  <dcterms:modified xsi:type="dcterms:W3CDTF">2023-03-22T08:35:00Z</dcterms:modified>
</cp:coreProperties>
</file>